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C416" w14:textId="326DD789" w:rsidR="00E94641" w:rsidRDefault="00272EDE" w:rsidP="00022C40">
      <w:r>
        <w:t>GIVE ‘EM WHAT THEY DIDN’T KNOW THEY WANTED</w:t>
      </w:r>
    </w:p>
    <w:p w14:paraId="01A3955E" w14:textId="7D3A7FCD" w:rsidR="00272EDE" w:rsidRDefault="00272EDE" w:rsidP="00022C40">
      <w:r>
        <w:t>Churchill said, “G</w:t>
      </w:r>
      <w:r w:rsidR="002202EC">
        <w:t>ive them what they want.” Go for more!</w:t>
      </w:r>
    </w:p>
    <w:p w14:paraId="37CA930C" w14:textId="77777777" w:rsidR="002202EC" w:rsidRDefault="002202EC" w:rsidP="00022C40"/>
    <w:p w14:paraId="2226F72A" w14:textId="11D5BBEB" w:rsidR="002202EC" w:rsidRDefault="00486E02" w:rsidP="00022C40">
      <w:r>
        <w:t>CONFRONTED BY LIMITS, RESET THE RULES</w:t>
      </w:r>
    </w:p>
    <w:p w14:paraId="69416ABA" w14:textId="5E973156" w:rsidR="00486E02" w:rsidRDefault="00486E02" w:rsidP="00022C40">
      <w:r>
        <w:t>T</w:t>
      </w:r>
      <w:r w:rsidR="001D6F3C">
        <w:t xml:space="preserve">he Gordian Knot, impossible to </w:t>
      </w:r>
      <w:r w:rsidR="00F5778D">
        <w:t>untie</w:t>
      </w:r>
      <w:r w:rsidR="001D6F3C">
        <w:t>, but Al</w:t>
      </w:r>
      <w:r w:rsidR="004F7578">
        <w:t>exander the Great knew the task was to undo it</w:t>
      </w:r>
      <w:r w:rsidR="00F5778D">
        <w:t xml:space="preserve">, not </w:t>
      </w:r>
      <w:r w:rsidR="00C64B49">
        <w:t xml:space="preserve">to </w:t>
      </w:r>
      <w:r w:rsidR="00F5778D">
        <w:t>untie it.  He just chopped it open.</w:t>
      </w:r>
    </w:p>
    <w:p w14:paraId="3B22F93B" w14:textId="77777777" w:rsidR="00C64B49" w:rsidRDefault="00C64B49" w:rsidP="00022C40"/>
    <w:p w14:paraId="2DC9084C" w14:textId="4ACC05F8" w:rsidR="00C64B49" w:rsidRDefault="00C64B49" w:rsidP="00022C40">
      <w:r>
        <w:t>DEFINE YOUR MARKET, THEN EXPA</w:t>
      </w:r>
      <w:r w:rsidR="00A4645C">
        <w:t>ND IT</w:t>
      </w:r>
    </w:p>
    <w:p w14:paraId="7CF0EF07" w14:textId="768439BF" w:rsidR="00A4645C" w:rsidRDefault="0042318D" w:rsidP="00022C40">
      <w:r>
        <w:t xml:space="preserve">As the late designer </w:t>
      </w:r>
      <w:r w:rsidR="00E8204C">
        <w:t>Virgil Abloh said…”everything niche becomes pop cultu</w:t>
      </w:r>
      <w:r w:rsidR="00C400EE">
        <w:t>re that is valuable.”</w:t>
      </w:r>
      <w:r w:rsidR="008E29B7">
        <w:t xml:space="preserve">  Know your audience, but don’t let it </w:t>
      </w:r>
      <w:r w:rsidR="009107EF">
        <w:t>limit you.</w:t>
      </w:r>
    </w:p>
    <w:p w14:paraId="55B1656B" w14:textId="77777777" w:rsidR="009107EF" w:rsidRDefault="009107EF" w:rsidP="00022C40"/>
    <w:p w14:paraId="595EDB0A" w14:textId="4C117C05" w:rsidR="009107EF" w:rsidRDefault="009107EF" w:rsidP="00022C40">
      <w:r>
        <w:t>Adjacencies and Partnerships</w:t>
      </w:r>
    </w:p>
    <w:p w14:paraId="19E211E7" w14:textId="275E2314" w:rsidR="009107EF" w:rsidRDefault="006B17A9" w:rsidP="00022C40">
      <w:r>
        <w:t xml:space="preserve">Shared values </w:t>
      </w:r>
      <w:r w:rsidR="009D3BA2">
        <w:t xml:space="preserve">can </w:t>
      </w:r>
      <w:r w:rsidR="003B592B">
        <w:t xml:space="preserve">be the source </w:t>
      </w:r>
      <w:r w:rsidR="00C553E9">
        <w:t>through</w:t>
      </w:r>
      <w:r w:rsidR="009D3BA2">
        <w:t xml:space="preserve"> coordination </w:t>
      </w:r>
      <w:r w:rsidR="003B592B">
        <w:t xml:space="preserve">of </w:t>
      </w:r>
      <w:r w:rsidR="00C553E9">
        <w:t xml:space="preserve">new </w:t>
      </w:r>
      <w:r w:rsidR="003B592B">
        <w:t>initiatives</w:t>
      </w:r>
      <w:r w:rsidR="00C553E9">
        <w:t>.  Unexpected partnerships High/</w:t>
      </w:r>
      <w:r w:rsidR="00A71131">
        <w:t>Low, Niche/Mass, can excite new audiences.</w:t>
      </w:r>
    </w:p>
    <w:p w14:paraId="4F4AB32C" w14:textId="77777777" w:rsidR="00A71131" w:rsidRDefault="00A71131" w:rsidP="00022C40"/>
    <w:p w14:paraId="472C5B35" w14:textId="24CEAB67" w:rsidR="00A71131" w:rsidRDefault="00D9732B" w:rsidP="00022C40">
      <w:r>
        <w:t>CONTENT IS PROMOTION</w:t>
      </w:r>
    </w:p>
    <w:p w14:paraId="331EA709" w14:textId="4DB4D216" w:rsidR="00D9732B" w:rsidRDefault="00D9732B" w:rsidP="00022C40">
      <w:r>
        <w:t>Remember that every aspect of what you make</w:t>
      </w:r>
      <w:r w:rsidR="00BE27A7">
        <w:t xml:space="preserve"> is an advertisement for the next purchase. </w:t>
      </w:r>
      <w:r w:rsidR="00D92172">
        <w:t xml:space="preserve"> Hermes is an aesthetic product, but at its co</w:t>
      </w:r>
      <w:r w:rsidR="003257E8">
        <w:t xml:space="preserve">re is the excellence of its delivery of durable function.  As </w:t>
      </w:r>
      <w:r w:rsidR="00E509B5">
        <w:t>Pierre-Alexis Dumas has said, “</w:t>
      </w:r>
      <w:r w:rsidR="006D44EC">
        <w:t>A</w:t>
      </w:r>
      <w:r w:rsidR="00B37954">
        <w:t xml:space="preserve"> bag has to close perfectly.”  All the other aspe</w:t>
      </w:r>
      <w:r w:rsidR="005828A5">
        <w:t>cts pleasure, comfort, sensation follow.</w:t>
      </w:r>
    </w:p>
    <w:p w14:paraId="466B4545" w14:textId="77777777" w:rsidR="00CF1289" w:rsidRDefault="00CF1289" w:rsidP="00022C40"/>
    <w:p w14:paraId="5B1FB05E" w14:textId="57A85EFC" w:rsidR="00CF1289" w:rsidRDefault="00CF1289" w:rsidP="00022C40">
      <w:r>
        <w:t>BOUNDLESS</w:t>
      </w:r>
    </w:p>
    <w:p w14:paraId="45331E4E" w14:textId="05202299" w:rsidR="00CF1289" w:rsidRDefault="00CF1289" w:rsidP="00022C40">
      <w:pPr>
        <w:spacing w:line="240" w:lineRule="auto"/>
      </w:pPr>
      <w:r>
        <w:t>Physical, even tem</w:t>
      </w:r>
      <w:r w:rsidR="004E04DD">
        <w:t xml:space="preserve">poral, limitations of audience and consumer reach are dissolving with the </w:t>
      </w:r>
      <w:r w:rsidR="00DD7A6D">
        <w:t xml:space="preserve">Internet.  </w:t>
      </w:r>
      <w:r w:rsidR="00CC0390">
        <w:t>The</w:t>
      </w:r>
      <w:r w:rsidR="00C71B30">
        <w:t xml:space="preserve"> reach of the local is now global.</w:t>
      </w:r>
    </w:p>
    <w:sectPr w:rsidR="00CF1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BD"/>
    <w:rsid w:val="000005E5"/>
    <w:rsid w:val="00022C40"/>
    <w:rsid w:val="00033843"/>
    <w:rsid w:val="000955BD"/>
    <w:rsid w:val="000A4083"/>
    <w:rsid w:val="001D6F3C"/>
    <w:rsid w:val="002202EC"/>
    <w:rsid w:val="00272EDE"/>
    <w:rsid w:val="003257E8"/>
    <w:rsid w:val="003B592B"/>
    <w:rsid w:val="0042318D"/>
    <w:rsid w:val="00442B3C"/>
    <w:rsid w:val="00486E02"/>
    <w:rsid w:val="004E04DD"/>
    <w:rsid w:val="004F7578"/>
    <w:rsid w:val="005828A5"/>
    <w:rsid w:val="006B17A9"/>
    <w:rsid w:val="006D44EC"/>
    <w:rsid w:val="008E29B7"/>
    <w:rsid w:val="009107EF"/>
    <w:rsid w:val="009D3BA2"/>
    <w:rsid w:val="00A4645C"/>
    <w:rsid w:val="00A71131"/>
    <w:rsid w:val="00B051DE"/>
    <w:rsid w:val="00B37954"/>
    <w:rsid w:val="00BE27A7"/>
    <w:rsid w:val="00C400EE"/>
    <w:rsid w:val="00C553E9"/>
    <w:rsid w:val="00C64B49"/>
    <w:rsid w:val="00C71B30"/>
    <w:rsid w:val="00CC0390"/>
    <w:rsid w:val="00CF1289"/>
    <w:rsid w:val="00D87780"/>
    <w:rsid w:val="00D92172"/>
    <w:rsid w:val="00D93C64"/>
    <w:rsid w:val="00D9732B"/>
    <w:rsid w:val="00DD7A6D"/>
    <w:rsid w:val="00E509B5"/>
    <w:rsid w:val="00E8204C"/>
    <w:rsid w:val="00E94641"/>
    <w:rsid w:val="00F45E76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D0D0"/>
  <w15:chartTrackingRefBased/>
  <w15:docId w15:val="{6BCC47DB-DC14-7842-A177-A90D60B6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3C"/>
  </w:style>
  <w:style w:type="paragraph" w:styleId="Heading1">
    <w:name w:val="heading 1"/>
    <w:basedOn w:val="Normal"/>
    <w:next w:val="Normal"/>
    <w:link w:val="Heading1Char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5E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5E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5E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E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E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5E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5E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5E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5E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5E5"/>
    <w:rPr>
      <w:rFonts w:ascii="Consolas" w:hAnsi="Consolas"/>
      <w:sz w:val="22"/>
      <w:szCs w:val="21"/>
    </w:rPr>
  </w:style>
  <w:style w:type="paragraph" w:styleId="BlockText">
    <w:name w:val="Block Text"/>
    <w:basedOn w:val="Normal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0005E5"/>
    <w:rPr>
      <w:color w:val="806000" w:themeColor="accent4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0005E5"/>
    <w:rPr>
      <w:color w:val="52565B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loui\Documents\%7bB7041174-45F0-A742-86A7-DEDE555D0FA3%7dtf0278699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{B7041174-45F0-A742-86A7-DEDE555D0FA3}tf02786994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Koda</dc:creator>
  <cp:keywords/>
  <dc:description/>
  <cp:lastModifiedBy>Pat Loui</cp:lastModifiedBy>
  <cp:revision>3</cp:revision>
  <dcterms:created xsi:type="dcterms:W3CDTF">2023-04-04T05:44:00Z</dcterms:created>
  <dcterms:modified xsi:type="dcterms:W3CDTF">2023-04-04T05:45:00Z</dcterms:modified>
</cp:coreProperties>
</file>